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p w14:paraId="1BBA0206" w14:textId="77777777" w:rsidR="00FE4AB9" w:rsidRDefault="00FE4AB9" w:rsidP="005E1082">
      <w:pPr>
        <w:overflowPunct w:val="0"/>
        <w:autoSpaceDE w:val="0"/>
        <w:autoSpaceDN w:val="0"/>
        <w:adjustRightInd w:val="0"/>
        <w:spacing w:after="0"/>
        <w:jc w:val="left"/>
        <w:textAlignment w:val="baseline"/>
        <w:rPr>
          <w:rFonts w:eastAsia="Times New Roman" w:cs="Arial"/>
          <w:szCs w:val="20"/>
        </w:rPr>
      </w:pPr>
    </w:p>
    <w:p w14:paraId="0B187CC8" w14:textId="77777777" w:rsidR="00FE4AB9" w:rsidRDefault="00FE4AB9" w:rsidP="005E1082">
      <w:pPr>
        <w:overflowPunct w:val="0"/>
        <w:autoSpaceDE w:val="0"/>
        <w:autoSpaceDN w:val="0"/>
        <w:adjustRightInd w:val="0"/>
        <w:spacing w:after="0"/>
        <w:jc w:val="left"/>
        <w:textAlignment w:val="baseline"/>
        <w:rPr>
          <w:rFonts w:eastAsia="Times New Roman" w:cs="Arial"/>
          <w:szCs w:val="20"/>
        </w:rPr>
      </w:pPr>
    </w:p>
    <w:p w14:paraId="202FBBE0" w14:textId="75E698C2" w:rsidR="00FE4AB9" w:rsidRDefault="00FE4AB9" w:rsidP="00FE4AB9">
      <w:pPr>
        <w:overflowPunct w:val="0"/>
        <w:autoSpaceDE w:val="0"/>
        <w:autoSpaceDN w:val="0"/>
        <w:adjustRightInd w:val="0"/>
        <w:spacing w:after="0"/>
        <w:jc w:val="center"/>
        <w:textAlignment w:val="baseline"/>
        <w:rPr>
          <w:rFonts w:eastAsia="Times New Roman" w:cs="Arial"/>
          <w:szCs w:val="20"/>
        </w:rPr>
      </w:pPr>
      <w:r>
        <w:rPr>
          <w:noProof/>
          <w:lang w:eastAsia="en-GB"/>
        </w:rPr>
        <w:drawing>
          <wp:inline distT="0" distB="0" distL="0" distR="0" wp14:anchorId="2A7F3DA5" wp14:editId="343D456B">
            <wp:extent cx="1141794" cy="1234440"/>
            <wp:effectExtent l="0" t="0" r="1270" b="3810"/>
            <wp:docPr id="1" name="Picture 1" descr="A black and white drawing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church&#10;&#10;AI-generated content may be incorrect."/>
                    <pic:cNvPicPr>
                      <a:picLocks noChangeAspect="1" noChangeArrowheads="1"/>
                    </pic:cNvPicPr>
                  </pic:nvPicPr>
                  <pic:blipFill>
                    <a:blip r:embed="rId8"/>
                    <a:srcRect/>
                    <a:stretch>
                      <a:fillRect/>
                    </a:stretch>
                  </pic:blipFill>
                  <pic:spPr bwMode="auto">
                    <a:xfrm>
                      <a:off x="0" y="0"/>
                      <a:ext cx="1163954" cy="1258398"/>
                    </a:xfrm>
                    <a:prstGeom prst="rect">
                      <a:avLst/>
                    </a:prstGeom>
                    <a:noFill/>
                    <a:ln w="9525">
                      <a:noFill/>
                      <a:miter lim="800000"/>
                      <a:headEnd/>
                      <a:tailEnd/>
                    </a:ln>
                  </pic:spPr>
                </pic:pic>
              </a:graphicData>
            </a:graphic>
          </wp:inline>
        </w:drawing>
      </w:r>
    </w:p>
    <w:p w14:paraId="16260D87" w14:textId="77777777" w:rsidR="00FE4AB9" w:rsidRDefault="00FE4AB9" w:rsidP="005E1082">
      <w:pPr>
        <w:overflowPunct w:val="0"/>
        <w:autoSpaceDE w:val="0"/>
        <w:autoSpaceDN w:val="0"/>
        <w:adjustRightInd w:val="0"/>
        <w:spacing w:after="0"/>
        <w:jc w:val="left"/>
        <w:textAlignment w:val="baseline"/>
        <w:rPr>
          <w:rFonts w:eastAsia="Times New Roman" w:cs="Arial"/>
          <w:szCs w:val="20"/>
        </w:rPr>
      </w:pPr>
    </w:p>
    <w:p w14:paraId="099F1713" w14:textId="77777777" w:rsidR="00FE4AB9" w:rsidRDefault="00FE4AB9"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4A02E1FE" w:rsidR="00AD40B1" w:rsidRPr="00AD40B1" w:rsidRDefault="00AC5514"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Market Drayton Town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3032FCE3"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2D246D">
              <w:rPr>
                <w:rFonts w:eastAsia="Times New Roman" w:cs="Arial"/>
                <w:b/>
                <w:sz w:val="24"/>
                <w:szCs w:val="24"/>
              </w:rPr>
              <w:t>5</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864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642"/>
      </w:tblGrid>
      <w:tr w:rsidR="00F8402D" w:rsidRPr="00AD40B1" w14:paraId="358CA578" w14:textId="77777777" w:rsidTr="00F8402D">
        <w:trPr>
          <w:cantSplit/>
          <w:jc w:val="center"/>
        </w:trPr>
        <w:tc>
          <w:tcPr>
            <w:tcW w:w="8642" w:type="dxa"/>
          </w:tcPr>
          <w:p w14:paraId="5983243E" w14:textId="77777777" w:rsidR="00F8402D" w:rsidRPr="00AD40B1" w:rsidRDefault="00F8402D"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F8402D" w:rsidRPr="00AD40B1" w14:paraId="376F3F3C" w14:textId="77777777" w:rsidTr="00F8402D">
        <w:trPr>
          <w:cantSplit/>
          <w:trHeight w:val="645"/>
          <w:jc w:val="center"/>
        </w:trPr>
        <w:tc>
          <w:tcPr>
            <w:tcW w:w="8642" w:type="dxa"/>
          </w:tcPr>
          <w:p w14:paraId="6FB4BEF0" w14:textId="38B48769" w:rsidR="00F8402D" w:rsidRPr="00AD40B1" w:rsidRDefault="00F8402D"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The audit of accounts for</w:t>
            </w:r>
            <w:r>
              <w:rPr>
                <w:rFonts w:eastAsia="Times New Roman" w:cs="Arial"/>
                <w:szCs w:val="20"/>
              </w:rPr>
              <w:t xml:space="preserve"> Market Drayton Town Council </w:t>
            </w:r>
            <w:r w:rsidRPr="00AD40B1">
              <w:rPr>
                <w:rFonts w:eastAsia="Times New Roman" w:cs="Arial"/>
                <w:szCs w:val="20"/>
              </w:rPr>
              <w:t xml:space="preserve">for the year ended 31 March </w:t>
            </w:r>
            <w:r>
              <w:rPr>
                <w:rFonts w:eastAsia="Times New Roman" w:cs="Arial"/>
                <w:szCs w:val="20"/>
              </w:rPr>
              <w:t>2025</w:t>
            </w:r>
            <w:r w:rsidRPr="00AD40B1">
              <w:rPr>
                <w:rFonts w:eastAsia="Times New Roman" w:cs="Arial"/>
                <w:szCs w:val="20"/>
              </w:rPr>
              <w:t xml:space="preserve"> has been co</w:t>
            </w:r>
            <w:r>
              <w:rPr>
                <w:rFonts w:eastAsia="Times New Roman" w:cs="Arial"/>
                <w:szCs w:val="20"/>
              </w:rPr>
              <w:t>mplet</w:t>
            </w:r>
            <w:r w:rsidRPr="00AD40B1">
              <w:rPr>
                <w:rFonts w:eastAsia="Times New Roman" w:cs="Arial"/>
                <w:szCs w:val="20"/>
              </w:rPr>
              <w:t>ed</w:t>
            </w:r>
            <w:r>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F8402D" w:rsidRPr="00AD40B1" w:rsidRDefault="00F8402D" w:rsidP="00AD40B1">
            <w:pPr>
              <w:overflowPunct w:val="0"/>
              <w:autoSpaceDE w:val="0"/>
              <w:autoSpaceDN w:val="0"/>
              <w:adjustRightInd w:val="0"/>
              <w:spacing w:after="0" w:line="240" w:lineRule="auto"/>
              <w:textAlignment w:val="baseline"/>
              <w:rPr>
                <w:rFonts w:eastAsia="Times New Roman" w:cs="Arial"/>
                <w:szCs w:val="20"/>
              </w:rPr>
            </w:pPr>
          </w:p>
        </w:tc>
      </w:tr>
      <w:tr w:rsidR="00F8402D" w:rsidRPr="00AD40B1" w14:paraId="0A2DAF04" w14:textId="77777777" w:rsidTr="00F8402D">
        <w:trPr>
          <w:cantSplit/>
          <w:trHeight w:val="795"/>
          <w:jc w:val="center"/>
        </w:trPr>
        <w:tc>
          <w:tcPr>
            <w:tcW w:w="8642" w:type="dxa"/>
          </w:tcPr>
          <w:p w14:paraId="41D9AB33" w14:textId="1C431C21" w:rsidR="00F8402D" w:rsidRPr="00AD40B1" w:rsidRDefault="00F8402D"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w:t>
            </w:r>
            <w:r>
              <w:rPr>
                <w:rFonts w:eastAsia="Times New Roman" w:cs="Arial"/>
                <w:szCs w:val="20"/>
              </w:rPr>
              <w:t xml:space="preserve"> Market Drayton Town Council</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F8402D" w:rsidRPr="00AD40B1" w:rsidRDefault="00F8402D" w:rsidP="00AD40B1">
            <w:pPr>
              <w:overflowPunct w:val="0"/>
              <w:autoSpaceDE w:val="0"/>
              <w:autoSpaceDN w:val="0"/>
              <w:adjustRightInd w:val="0"/>
              <w:spacing w:after="0" w:line="240" w:lineRule="auto"/>
              <w:textAlignment w:val="baseline"/>
              <w:rPr>
                <w:rFonts w:eastAsia="Times New Roman" w:cs="Arial"/>
                <w:szCs w:val="20"/>
              </w:rPr>
            </w:pPr>
          </w:p>
        </w:tc>
      </w:tr>
      <w:tr w:rsidR="00F8402D" w:rsidRPr="00AD40B1" w14:paraId="4BBC519B" w14:textId="77777777" w:rsidTr="00F8402D">
        <w:trPr>
          <w:cantSplit/>
          <w:trHeight w:val="1531"/>
          <w:jc w:val="center"/>
        </w:trPr>
        <w:tc>
          <w:tcPr>
            <w:tcW w:w="8642" w:type="dxa"/>
          </w:tcPr>
          <w:p w14:paraId="159FF4E9" w14:textId="45D90571" w:rsidR="00F8402D" w:rsidRDefault="00F8402D" w:rsidP="00F8402D">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Mrs Ka</w:t>
            </w:r>
            <w:r w:rsidR="00435475">
              <w:rPr>
                <w:rFonts w:eastAsia="Times New Roman" w:cs="Arial"/>
                <w:szCs w:val="20"/>
              </w:rPr>
              <w:t>t</w:t>
            </w:r>
            <w:r>
              <w:rPr>
                <w:rFonts w:eastAsia="Times New Roman" w:cs="Arial"/>
                <w:szCs w:val="20"/>
              </w:rPr>
              <w:t xml:space="preserve">e Harvey – Assistant Clerk / RFO </w:t>
            </w:r>
          </w:p>
          <w:p w14:paraId="4A89E8CA" w14:textId="3049ED59" w:rsidR="00F8402D" w:rsidRDefault="00F8402D" w:rsidP="00F8402D">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Town Hall, 18 Frogmore Road,</w:t>
            </w:r>
          </w:p>
          <w:p w14:paraId="23D85B68" w14:textId="158F0A70" w:rsidR="00F8402D" w:rsidRDefault="00F8402D" w:rsidP="00F8402D">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Market Drayton, Shropshire,</w:t>
            </w:r>
          </w:p>
          <w:p w14:paraId="565CECDA" w14:textId="3FDDA57E" w:rsidR="00F8402D" w:rsidRPr="00AD40B1" w:rsidRDefault="00F8402D" w:rsidP="00F8402D">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TF9 3AX.</w:t>
            </w:r>
          </w:p>
          <w:p w14:paraId="7DE04405" w14:textId="7346B951" w:rsidR="00F8402D" w:rsidRPr="00AD40B1" w:rsidRDefault="00F8402D" w:rsidP="00AD40B1">
            <w:pPr>
              <w:overflowPunct w:val="0"/>
              <w:autoSpaceDE w:val="0"/>
              <w:autoSpaceDN w:val="0"/>
              <w:adjustRightInd w:val="0"/>
              <w:spacing w:after="0" w:line="240" w:lineRule="auto"/>
              <w:ind w:left="574"/>
              <w:jc w:val="left"/>
              <w:textAlignment w:val="baseline"/>
              <w:rPr>
                <w:rFonts w:eastAsia="Times New Roman" w:cs="Arial"/>
                <w:szCs w:val="20"/>
              </w:rPr>
            </w:pPr>
          </w:p>
          <w:p w14:paraId="4166AEEA" w14:textId="77777777" w:rsidR="00F8402D" w:rsidRDefault="00F8402D" w:rsidP="00AD40B1">
            <w:pPr>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           Inspection rights may be exercised:</w:t>
            </w:r>
          </w:p>
          <w:p w14:paraId="428A3942" w14:textId="77777777" w:rsidR="00F8402D" w:rsidRDefault="00F8402D" w:rsidP="00AD40B1">
            <w:pPr>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           Monday to Friday</w:t>
            </w:r>
          </w:p>
          <w:p w14:paraId="1F9E7153" w14:textId="02D89E00" w:rsidR="00F8402D" w:rsidRPr="00AD40B1" w:rsidRDefault="00F8402D" w:rsidP="00AD40B1">
            <w:pPr>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           Between 09.00 – 13.00</w:t>
            </w:r>
          </w:p>
        </w:tc>
      </w:tr>
      <w:tr w:rsidR="00F8402D" w:rsidRPr="00AD40B1" w14:paraId="2A301F83" w14:textId="77777777" w:rsidTr="00F8402D">
        <w:trPr>
          <w:cantSplit/>
          <w:jc w:val="center"/>
        </w:trPr>
        <w:tc>
          <w:tcPr>
            <w:tcW w:w="8642" w:type="dxa"/>
          </w:tcPr>
          <w:p w14:paraId="75DB5408" w14:textId="1E85B7EE" w:rsidR="00F8402D" w:rsidRPr="00AD40B1" w:rsidRDefault="00F8402D" w:rsidP="00F8402D">
            <w:pPr>
              <w:tabs>
                <w:tab w:val="left" w:pos="574"/>
              </w:tabs>
              <w:overflowPunct w:val="0"/>
              <w:autoSpaceDE w:val="0"/>
              <w:autoSpaceDN w:val="0"/>
              <w:adjustRightInd w:val="0"/>
              <w:spacing w:after="0" w:line="240" w:lineRule="auto"/>
              <w:textAlignment w:val="baseline"/>
              <w:rPr>
                <w:rFonts w:eastAsia="Times New Roman" w:cs="Arial"/>
                <w:sz w:val="18"/>
                <w:szCs w:val="18"/>
              </w:rPr>
            </w:pPr>
          </w:p>
        </w:tc>
      </w:tr>
      <w:tr w:rsidR="00F8402D" w:rsidRPr="00AD40B1" w14:paraId="3CA4AA15" w14:textId="77777777" w:rsidTr="00F8402D">
        <w:trPr>
          <w:cantSplit/>
          <w:jc w:val="center"/>
        </w:trPr>
        <w:tc>
          <w:tcPr>
            <w:tcW w:w="8642" w:type="dxa"/>
          </w:tcPr>
          <w:p w14:paraId="12938A4B" w14:textId="2ED96997" w:rsidR="00F8402D" w:rsidRPr="00AD40B1" w:rsidRDefault="00F8402D"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Pr>
                <w:rFonts w:eastAsia="Times New Roman" w:cs="Arial"/>
                <w:szCs w:val="20"/>
              </w:rPr>
              <w:t>person on payment of £0</w:t>
            </w:r>
            <w:r w:rsidRPr="00AD40B1">
              <w:rPr>
                <w:rFonts w:eastAsia="Times New Roman" w:cs="Arial"/>
                <w:szCs w:val="20"/>
              </w:rPr>
              <w:t xml:space="preserve"> for each copy of the Annual</w:t>
            </w:r>
            <w:r>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F8402D" w:rsidRPr="00AD40B1" w:rsidRDefault="00F8402D"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F8402D" w:rsidRPr="00AD40B1" w14:paraId="59F5888C" w14:textId="77777777" w:rsidTr="00F8402D">
        <w:trPr>
          <w:cantSplit/>
          <w:trHeight w:val="640"/>
          <w:jc w:val="center"/>
        </w:trPr>
        <w:tc>
          <w:tcPr>
            <w:tcW w:w="8642" w:type="dxa"/>
          </w:tcPr>
          <w:p w14:paraId="141DABE4" w14:textId="65971BCA" w:rsidR="00F8402D" w:rsidRPr="00AD40B1" w:rsidRDefault="00F8402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Mrs Kate Harvey, Assistant Clerk / RFO</w:t>
            </w:r>
          </w:p>
          <w:p w14:paraId="51580F83" w14:textId="77777777" w:rsidR="00F8402D" w:rsidRPr="00AD40B1" w:rsidRDefault="00F8402D" w:rsidP="00AD40B1">
            <w:pPr>
              <w:overflowPunct w:val="0"/>
              <w:autoSpaceDE w:val="0"/>
              <w:autoSpaceDN w:val="0"/>
              <w:adjustRightInd w:val="0"/>
              <w:spacing w:after="0" w:line="240" w:lineRule="auto"/>
              <w:jc w:val="left"/>
              <w:textAlignment w:val="baseline"/>
              <w:rPr>
                <w:rFonts w:eastAsia="Times New Roman" w:cs="Arial"/>
                <w:szCs w:val="20"/>
              </w:rPr>
            </w:pPr>
          </w:p>
        </w:tc>
      </w:tr>
      <w:tr w:rsidR="00F8402D" w:rsidRPr="00AD40B1" w14:paraId="12342B1F" w14:textId="77777777" w:rsidTr="00F8402D">
        <w:trPr>
          <w:cantSplit/>
          <w:jc w:val="center"/>
        </w:trPr>
        <w:tc>
          <w:tcPr>
            <w:tcW w:w="8642" w:type="dxa"/>
          </w:tcPr>
          <w:p w14:paraId="3B843F65" w14:textId="0A8E0A97" w:rsidR="00F8402D" w:rsidRPr="00AD40B1" w:rsidRDefault="00F8402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5 September 2025</w:t>
            </w:r>
          </w:p>
          <w:p w14:paraId="5B80EC0B" w14:textId="77777777" w:rsidR="00F8402D" w:rsidRPr="00AD40B1" w:rsidRDefault="00F8402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F8402D" w:rsidRPr="00AD40B1" w:rsidRDefault="00F8402D"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9"/>
      <w:headerReference w:type="first" r:id="rId10"/>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A119" w14:textId="77777777" w:rsidR="0085233E" w:rsidRDefault="0085233E" w:rsidP="0046555A">
      <w:pPr>
        <w:spacing w:after="0" w:line="240" w:lineRule="auto"/>
      </w:pPr>
      <w:r>
        <w:separator/>
      </w:r>
    </w:p>
  </w:endnote>
  <w:endnote w:type="continuationSeparator" w:id="0">
    <w:p w14:paraId="33FF9B79" w14:textId="77777777" w:rsidR="0085233E" w:rsidRDefault="0085233E"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t>
          </w:r>
          <w:proofErr w:type="spellStart"/>
          <w:r w:rsidRPr="00780ED3">
            <w:rPr>
              <w:rFonts w:eastAsia="Times New Roman" w:cs="Arial"/>
              <w:sz w:val="16"/>
              <w:szCs w:val="16"/>
            </w:rPr>
            <w:t>Westferry</w:t>
          </w:r>
          <w:proofErr w:type="spellEnd"/>
          <w:r w:rsidRPr="00780ED3">
            <w:rPr>
              <w:rFonts w:eastAsia="Times New Roman" w:cs="Arial"/>
              <w:sz w:val="16"/>
              <w:szCs w:val="16"/>
            </w:rPr>
            <w:t xml:space="preserve">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160E" w14:textId="77777777" w:rsidR="0085233E" w:rsidRDefault="0085233E" w:rsidP="0046555A">
      <w:pPr>
        <w:spacing w:after="0" w:line="240" w:lineRule="auto"/>
      </w:pPr>
      <w:r>
        <w:separator/>
      </w:r>
    </w:p>
  </w:footnote>
  <w:footnote w:type="continuationSeparator" w:id="0">
    <w:p w14:paraId="6A85BEBA" w14:textId="77777777" w:rsidR="0085233E" w:rsidRDefault="0085233E" w:rsidP="0046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88E3" w14:textId="25A91AAD" w:rsidR="002202AE" w:rsidRDefault="002202AE" w:rsidP="002202AE">
    <w:pPr>
      <w:pStyle w:val="Header"/>
      <w:jc w:val="right"/>
      <w:rPr>
        <w:lang w:val="en-US"/>
      </w:rPr>
    </w:pPr>
    <w:r>
      <w:rPr>
        <w:lang w:val="en-US"/>
      </w:rPr>
      <w:t xml:space="preserve">Finance &amp; General </w:t>
    </w:r>
    <w:proofErr w:type="spellStart"/>
    <w:r>
      <w:rPr>
        <w:lang w:val="en-US"/>
      </w:rPr>
      <w:t>Porposes</w:t>
    </w:r>
    <w:proofErr w:type="spellEnd"/>
    <w:r>
      <w:rPr>
        <w:lang w:val="en-US"/>
      </w:rPr>
      <w:t xml:space="preserve"> </w:t>
    </w:r>
    <w:proofErr w:type="spellStart"/>
    <w:r>
      <w:rPr>
        <w:lang w:val="en-US"/>
      </w:rPr>
      <w:t>Commirree</w:t>
    </w:r>
    <w:proofErr w:type="spellEnd"/>
  </w:p>
  <w:p w14:paraId="07C6DE90" w14:textId="20170979" w:rsidR="002202AE" w:rsidRDefault="002202AE" w:rsidP="002202AE">
    <w:pPr>
      <w:pStyle w:val="Header"/>
      <w:jc w:val="right"/>
      <w:rPr>
        <w:lang w:val="en-US"/>
      </w:rPr>
    </w:pPr>
    <w:r>
      <w:rPr>
        <w:lang w:val="en-US"/>
      </w:rPr>
      <w:t>4 September 2025</w:t>
    </w:r>
  </w:p>
  <w:p w14:paraId="76560737" w14:textId="78F91560" w:rsidR="002202AE" w:rsidRPr="002202AE" w:rsidRDefault="002202AE" w:rsidP="002202AE">
    <w:pPr>
      <w:pStyle w:val="Header"/>
      <w:jc w:val="right"/>
      <w:rPr>
        <w:lang w:val="en-US"/>
      </w:rPr>
    </w:pPr>
    <w:r>
      <w:rPr>
        <w:lang w:val="en-US"/>
      </w:rPr>
      <w:t>Appendix FG080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1064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06DD"/>
    <w:rsid w:val="00061390"/>
    <w:rsid w:val="00062207"/>
    <w:rsid w:val="00064249"/>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202AE"/>
    <w:rsid w:val="0023157E"/>
    <w:rsid w:val="002457D3"/>
    <w:rsid w:val="002634C7"/>
    <w:rsid w:val="002671B8"/>
    <w:rsid w:val="002B5926"/>
    <w:rsid w:val="002D246D"/>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35475"/>
    <w:rsid w:val="00450F88"/>
    <w:rsid w:val="0046555A"/>
    <w:rsid w:val="00466A5A"/>
    <w:rsid w:val="0048109C"/>
    <w:rsid w:val="00493E2B"/>
    <w:rsid w:val="004A6638"/>
    <w:rsid w:val="004C1080"/>
    <w:rsid w:val="004D025A"/>
    <w:rsid w:val="004E2B0A"/>
    <w:rsid w:val="004E46DE"/>
    <w:rsid w:val="004E5923"/>
    <w:rsid w:val="0050545C"/>
    <w:rsid w:val="0055317F"/>
    <w:rsid w:val="00555843"/>
    <w:rsid w:val="00557C2B"/>
    <w:rsid w:val="00585D85"/>
    <w:rsid w:val="00592356"/>
    <w:rsid w:val="005A1D81"/>
    <w:rsid w:val="005A3610"/>
    <w:rsid w:val="005B01DA"/>
    <w:rsid w:val="005C15CF"/>
    <w:rsid w:val="005C5A3A"/>
    <w:rsid w:val="005C649E"/>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C5514"/>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402D"/>
    <w:rsid w:val="00F87288"/>
    <w:rsid w:val="00F92149"/>
    <w:rsid w:val="00F930BA"/>
    <w:rsid w:val="00FA7D71"/>
    <w:rsid w:val="00FC54A7"/>
    <w:rsid w:val="00FD1DF4"/>
    <w:rsid w:val="00FE311F"/>
    <w:rsid w:val="00FE4AB9"/>
    <w:rsid w:val="00FF0BA1"/>
    <w:rsid w:val="00FF2833"/>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64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Assistant Clerk</cp:lastModifiedBy>
  <cp:revision>2</cp:revision>
  <cp:lastPrinted>2025-08-27T12:00:00Z</cp:lastPrinted>
  <dcterms:created xsi:type="dcterms:W3CDTF">2025-08-27T12:01:00Z</dcterms:created>
  <dcterms:modified xsi:type="dcterms:W3CDTF">2025-08-27T12:01:00Z</dcterms:modified>
</cp:coreProperties>
</file>